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5A79" w14:textId="27DB33CB" w:rsidR="00795A6F" w:rsidRDefault="00E42B4A" w:rsidP="00917E64">
      <w:pPr>
        <w:pStyle w:val="NoSpacing"/>
        <w:tabs>
          <w:tab w:val="center" w:pos="4968"/>
        </w:tabs>
        <w:jc w:val="right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21552BC" wp14:editId="2AC18EA7">
            <wp:simplePos x="0" y="0"/>
            <wp:positionH relativeFrom="margin">
              <wp:align>left</wp:align>
            </wp:positionH>
            <wp:positionV relativeFrom="page">
              <wp:posOffset>190500</wp:posOffset>
            </wp:positionV>
            <wp:extent cx="1047750" cy="1283970"/>
            <wp:effectExtent l="0" t="0" r="0" b="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FD0E58A-750B-4AA4-85A5-9F416AAC1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FD0E58A-750B-4AA4-85A5-9F416AAC1EB6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555">
        <w:rPr>
          <w:noProof/>
        </w:rPr>
        <w:drawing>
          <wp:anchor distT="0" distB="0" distL="114300" distR="114300" simplePos="0" relativeHeight="251665920" behindDoc="0" locked="0" layoutInCell="1" allowOverlap="1" wp14:anchorId="2E2578EF" wp14:editId="6EF8B163">
            <wp:simplePos x="0" y="0"/>
            <wp:positionH relativeFrom="margin">
              <wp:posOffset>5547995</wp:posOffset>
            </wp:positionH>
            <wp:positionV relativeFrom="margin">
              <wp:posOffset>-600075</wp:posOffset>
            </wp:positionV>
            <wp:extent cx="1342390" cy="1106170"/>
            <wp:effectExtent l="0" t="0" r="0" b="0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C8D1C01-1BC5-464C-97C0-E37AC2462B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C8D1C01-1BC5-464C-97C0-E37AC2462B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E64">
        <w:rPr>
          <w:noProof/>
        </w:rPr>
        <mc:AlternateContent>
          <mc:Choice Requires="wps">
            <w:drawing>
              <wp:inline distT="0" distB="0" distL="0" distR="0" wp14:anchorId="6685726D" wp14:editId="31269A01">
                <wp:extent cx="4105275" cy="975360"/>
                <wp:effectExtent l="0" t="0" r="28575" b="1524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C4A20" w14:textId="77777777" w:rsidR="00E42B4A" w:rsidRPr="00E42B4A" w:rsidRDefault="00E42B4A" w:rsidP="00E42B4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2B4A">
                              <w:rPr>
                                <w:rFonts w:ascii="Times New Roman" w:hAnsi="Times New Roman" w:cs="Times New Roman"/>
                                <w:kern w:val="36"/>
                                <w:sz w:val="28"/>
                                <w:szCs w:val="28"/>
                              </w:rPr>
                              <w:t xml:space="preserve">CAPCR’s “Educational – Intervention Domestic Violence Program - Promoting Family Wellness,” </w:t>
                            </w:r>
                            <w:r w:rsidRPr="00E42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funded by </w:t>
                            </w:r>
                            <w:r w:rsidRPr="00E42B4A">
                              <w:rPr>
                                <w:rFonts w:ascii="Times New Roman" w:hAnsi="Times New Roman" w:cs="Times New Roman"/>
                                <w:kern w:val="36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E42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Sacramento City Domestic Violence Prevention &amp; Intervention Program CARES Act Grant</w:t>
                            </w:r>
                          </w:p>
                          <w:p w14:paraId="60D7F35A" w14:textId="5E891D77" w:rsidR="00917E64" w:rsidRPr="00E42B4A" w:rsidRDefault="00917E64" w:rsidP="00917E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2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and Intervention CARES Act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8572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23.2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" fillcolor="white [3201]" strokeweight=".5pt">
                <v:textbox>
                  <w:txbxContent>
                    <w:p w14:paraId="4D3C4A20" w14:textId="77777777" w:rsidR="00E42B4A" w:rsidRPr="00E42B4A" w:rsidRDefault="00E42B4A" w:rsidP="00E42B4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2B4A">
                        <w:rPr>
                          <w:rFonts w:ascii="Times New Roman" w:hAnsi="Times New Roman" w:cs="Times New Roman"/>
                          <w:kern w:val="36"/>
                          <w:sz w:val="28"/>
                          <w:szCs w:val="28"/>
                        </w:rPr>
                        <w:t xml:space="preserve">CAPCR’s “Educational – Intervention Domestic Violence Program - Promoting Family Wellness,” </w:t>
                      </w:r>
                      <w:r w:rsidRPr="00E42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funded by </w:t>
                      </w:r>
                      <w:r w:rsidRPr="00E42B4A">
                        <w:rPr>
                          <w:rFonts w:ascii="Times New Roman" w:hAnsi="Times New Roman" w:cs="Times New Roman"/>
                          <w:kern w:val="36"/>
                          <w:sz w:val="28"/>
                          <w:szCs w:val="28"/>
                        </w:rPr>
                        <w:t xml:space="preserve">the </w:t>
                      </w:r>
                      <w:r w:rsidRPr="00E42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Sacramento City Domestic Violence Prevention &amp; Intervention Program CARES Act Grant</w:t>
                      </w:r>
                    </w:p>
                    <w:p w14:paraId="60D7F35A" w14:textId="5E891D77" w:rsidR="00917E64" w:rsidRPr="00E42B4A" w:rsidRDefault="00917E64" w:rsidP="00917E6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2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and Intervention CARES Act Grant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2584E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96790DE" wp14:editId="385C4E60">
                <wp:simplePos x="0" y="0"/>
                <wp:positionH relativeFrom="page">
                  <wp:align>left</wp:align>
                </wp:positionH>
                <wp:positionV relativeFrom="paragraph">
                  <wp:posOffset>-721995</wp:posOffset>
                </wp:positionV>
                <wp:extent cx="7923704" cy="10060305"/>
                <wp:effectExtent l="0" t="0" r="127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704" cy="10060305"/>
                          <a:chOff x="0" y="8093"/>
                          <a:chExt cx="7923704" cy="10060305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8093"/>
                            <a:ext cx="7792729" cy="1006030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Group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Freeform: Shape 13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Group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Freeform: Shape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Isosceles Triangle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Isosceles Triangle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Isosceles Triangle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1910529" y="4866781"/>
                              <a:ext cx="1430517" cy="3479562"/>
                              <a:chOff x="1910529" y="4866781"/>
                              <a:chExt cx="1430517" cy="3479562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Rectangle 58"/>
                            <wps:cNvSpPr/>
                            <wps:spPr>
                              <a:xfrm rot="2700000">
                                <a:off x="787784" y="5989526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Oval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Freeform: Shape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Group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Isosceles Triangle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Isosceles Triangle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Isosceles Triangle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Isosceles Triangle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Isosceles Triangle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167745"/>
                            <a:ext cx="264795" cy="76200"/>
                            <a:chOff x="460857" y="5145878"/>
                            <a:chExt cx="501516" cy="144830"/>
                          </a:xfrm>
                        </wpg:grpSpPr>
                        <wps:wsp>
                          <wps:cNvPr id="68" name="Isosceles Triangle 68"/>
                          <wps:cNvSpPr/>
                          <wps:spPr>
                            <a:xfrm rot="5400000">
                              <a:off x="827534" y="5155866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Isosceles Triangle 69"/>
                          <wps:cNvSpPr/>
                          <wps:spPr>
                            <a:xfrm rot="5400000">
                              <a:off x="639202" y="5155867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Isosceles Triangle 70"/>
                          <wps:cNvSpPr/>
                          <wps:spPr>
                            <a:xfrm rot="5400000">
                              <a:off x="450869" y="5155868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Group 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D0B31" id="Group 3" o:spid="_x0000_s1026" alt="&quot;&quot;" style="position:absolute;margin-left:0;margin-top:-56.85pt;width:623.9pt;height:792.15pt;z-index:-251651584;mso-position-horizontal:left;mso-position-horizontal-relative:page;mso-height-relative:margin" coordorigin=",80" coordsize="79237,10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">
                <v:rect id="Rectangle 5" o:spid="_x0000_s1027" alt="&quot;&quot;" style="position:absolute;left:138;top:80;width:77927;height:100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oup 6" o:spid="_x0000_s1028" alt="&quot;&quot;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Freeform: Shape 13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" path="m6896100,l,2438400,,6115050r6896100,l6896100,r,xe" fillcolor="#f194a3 [3206]" stroked="f" strokeweight="1pt">
                      <v:stroke joinstyle="miter"/>
                      <v:path arrowok="t" o:connecttype="custom" o:connectlocs="6858000,0;0,2424928;0,6081264;6858000,6081264;6858000,0;6858000,0" o:connectangles="0,0,0,0,0,0"/>
                    </v:shape>
                    <v:shape id="Freeform: Shape 14" o:spid="_x0000_s1032" style="position:absolute;left:8106;top:63500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Group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Rectangle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Rectangle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Rectangle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Freeform: Shape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Group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Isosceles Triangle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Isosceles Triangle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Isosceles Triangle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Isosceles Triangle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Group 56" o:spid="_x0000_s1044" style="position:absolute;left:19105;top:48667;width:14305;height:34796" coordorigin="19105,48667" coordsize="14305,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rect id="Rectangle 58" o:spid="_x0000_s1046" style="position:absolute;left:7877;top:59895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" fillcolor="#f194a3 [3206]" stroked="f" strokeweight="10pt">
                      <v:fill color2="#f2bac5 [3207]" angle="45" focus="100%" type="gradient">
                        <o:fill v:ext="view" type="gradientUnscaled"/>
                      </v:fill>
                    </v:rect>
                    <v:oval id="Oval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Freeform: Shape 60" o:spid="_x0000_s1048" alt="&quot;&quot;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61" o:spid="_x0000_s1049" alt="&quot;&quot;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Isosceles Triangle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Isosceles Triangle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Isosceles Triangle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Isosceles Triangle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Isosceles Triangle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Group 72" o:spid="_x0000_s1055" alt="&quot;&quot;" style="position:absolute;left:4710;top:51677;width:2648;height:762" coordorigin="4608,51458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Isosceles Triangle 68" o:spid="_x0000_s1056" type="#_x0000_t5" style="position:absolute;left:8274;top:51559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Isosceles Triangle 69" o:spid="_x0000_s1057" type="#_x0000_t5" style="position:absolute;left:6391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Isosceles Triangle 70" o:spid="_x0000_s1058" type="#_x0000_t5" style="position:absolute;left:4508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Group 76" o:spid="_x0000_s1059" alt="&quot;&quot;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Oval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  <w10:wrap anchorx="page"/>
              </v:group>
            </w:pict>
          </mc:Fallback>
        </mc:AlternateContent>
      </w:r>
    </w:p>
    <w:tbl>
      <w:tblPr>
        <w:tblW w:w="10620" w:type="dxa"/>
        <w:tblLook w:val="0600" w:firstRow="0" w:lastRow="0" w:firstColumn="0" w:lastColumn="0" w:noHBand="1" w:noVBand="1"/>
      </w:tblPr>
      <w:tblGrid>
        <w:gridCol w:w="4680"/>
        <w:gridCol w:w="5940"/>
      </w:tblGrid>
      <w:tr w:rsidR="00795A6F" w14:paraId="1B4603D3" w14:textId="77777777" w:rsidTr="0012584E">
        <w:tc>
          <w:tcPr>
            <w:tcW w:w="10620" w:type="dxa"/>
            <w:gridSpan w:val="2"/>
            <w:tcMar>
              <w:top w:w="1800" w:type="dxa"/>
              <w:left w:w="115" w:type="dxa"/>
              <w:right w:w="115" w:type="dxa"/>
            </w:tcMar>
          </w:tcPr>
          <w:p w14:paraId="4DDFBC42" w14:textId="7955A1A3" w:rsidR="009B5111" w:rsidRPr="009B5111" w:rsidRDefault="005E39DC" w:rsidP="009B5111">
            <w:pPr>
              <w:pStyle w:val="Titl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5E39DC">
              <w:rPr>
                <w:sz w:val="36"/>
                <w:szCs w:val="36"/>
              </w:rPr>
              <w:t xml:space="preserve">EENAGE MENTAL HEALTH AND </w:t>
            </w:r>
            <w:r w:rsidR="00917E64">
              <w:rPr>
                <w:sz w:val="36"/>
                <w:szCs w:val="36"/>
              </w:rPr>
              <w:t>T</w:t>
            </w:r>
            <w:r w:rsidRPr="005E39DC">
              <w:rPr>
                <w:sz w:val="36"/>
                <w:szCs w:val="36"/>
              </w:rPr>
              <w:t>HE</w:t>
            </w:r>
            <w:r w:rsidR="000152F2">
              <w:rPr>
                <w:sz w:val="36"/>
                <w:szCs w:val="36"/>
              </w:rPr>
              <w:t xml:space="preserve"> POSSIBLE </w:t>
            </w:r>
            <w:r w:rsidRPr="005E39DC">
              <w:rPr>
                <w:sz w:val="36"/>
                <w:szCs w:val="36"/>
              </w:rPr>
              <w:t>SIGNS OF DEPRESSION</w:t>
            </w:r>
            <w:r w:rsidR="009B5111">
              <w:rPr>
                <w:sz w:val="36"/>
                <w:szCs w:val="36"/>
              </w:rPr>
              <w:t xml:space="preserve"> Especially under the Covid-19 pandemic</w:t>
            </w:r>
          </w:p>
        </w:tc>
      </w:tr>
      <w:tr w:rsidR="00450A8F" w14:paraId="66FF77B7" w14:textId="77777777" w:rsidTr="0012584E">
        <w:trPr>
          <w:trHeight w:val="1582"/>
        </w:trPr>
        <w:tc>
          <w:tcPr>
            <w:tcW w:w="10620" w:type="dxa"/>
            <w:gridSpan w:val="2"/>
            <w:tcMar>
              <w:top w:w="1109" w:type="dxa"/>
              <w:left w:w="115" w:type="dxa"/>
              <w:right w:w="115" w:type="dxa"/>
            </w:tcMar>
          </w:tcPr>
          <w:p w14:paraId="275C5FCB" w14:textId="48D76EA8" w:rsidR="00450A8F" w:rsidRPr="000152F2" w:rsidRDefault="000152F2" w:rsidP="005E39DC">
            <w:pPr>
              <w:pStyle w:val="Subtitle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0152F2">
              <w:rPr>
                <w:b/>
                <w:bCs/>
                <w:i/>
                <w:iCs/>
                <w:sz w:val="44"/>
                <w:szCs w:val="44"/>
              </w:rPr>
              <w:t>IS ANYONE ELSE FEELING THIS WAY?</w:t>
            </w:r>
          </w:p>
          <w:p w14:paraId="680D72F1" w14:textId="64598E3F" w:rsidR="005E39DC" w:rsidRPr="00917E64" w:rsidRDefault="005E39DC" w:rsidP="005E39DC">
            <w:pPr>
              <w:rPr>
                <w:sz w:val="44"/>
                <w:szCs w:val="44"/>
              </w:rPr>
            </w:pPr>
            <w:r w:rsidRPr="00917E64">
              <w:rPr>
                <w:sz w:val="44"/>
                <w:szCs w:val="44"/>
              </w:rPr>
              <w:t xml:space="preserve">Presented by </w:t>
            </w:r>
            <w:proofErr w:type="spellStart"/>
            <w:r w:rsidRPr="00917E64">
              <w:rPr>
                <w:sz w:val="44"/>
                <w:szCs w:val="44"/>
              </w:rPr>
              <w:t>Zakiya</w:t>
            </w:r>
            <w:proofErr w:type="spellEnd"/>
            <w:r w:rsidRPr="00917E64">
              <w:rPr>
                <w:sz w:val="44"/>
                <w:szCs w:val="44"/>
              </w:rPr>
              <w:t xml:space="preserve"> A. </w:t>
            </w:r>
            <w:proofErr w:type="spellStart"/>
            <w:r w:rsidRPr="00917E64">
              <w:rPr>
                <w:sz w:val="44"/>
                <w:szCs w:val="44"/>
              </w:rPr>
              <w:t>Khalfani</w:t>
            </w:r>
            <w:proofErr w:type="spellEnd"/>
          </w:p>
        </w:tc>
      </w:tr>
      <w:tr w:rsidR="00450A8F" w14:paraId="6CBFA12B" w14:textId="77777777" w:rsidTr="0012584E">
        <w:trPr>
          <w:trHeight w:val="4896"/>
        </w:trPr>
        <w:tc>
          <w:tcPr>
            <w:tcW w:w="4680" w:type="dxa"/>
          </w:tcPr>
          <w:p w14:paraId="71A0A475" w14:textId="77777777" w:rsidR="00450A8F" w:rsidRDefault="00450A8F" w:rsidP="00795A6F"/>
        </w:tc>
        <w:tc>
          <w:tcPr>
            <w:tcW w:w="5940" w:type="dxa"/>
            <w:vAlign w:val="center"/>
          </w:tcPr>
          <w:p w14:paraId="1FEF39E4" w14:textId="7515B71F" w:rsidR="005E39DC" w:rsidRPr="005E39DC" w:rsidRDefault="000152F2" w:rsidP="005E39DC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FOR ALL AGES!</w:t>
            </w:r>
          </w:p>
          <w:p w14:paraId="71FE0148" w14:textId="77777777" w:rsidR="00450A8F" w:rsidRPr="005E39DC" w:rsidRDefault="005E39DC" w:rsidP="004261BC">
            <w:pPr>
              <w:pStyle w:val="Heading2"/>
              <w:rPr>
                <w:b/>
                <w:bCs/>
                <w:sz w:val="48"/>
                <w:szCs w:val="48"/>
              </w:rPr>
            </w:pPr>
            <w:r w:rsidRPr="005E39DC">
              <w:rPr>
                <w:b/>
                <w:bCs/>
                <w:sz w:val="48"/>
                <w:szCs w:val="48"/>
              </w:rPr>
              <w:t>Date:  12/09/2020</w:t>
            </w:r>
          </w:p>
          <w:p w14:paraId="6BE47B65" w14:textId="4407E7AE" w:rsidR="005E39DC" w:rsidRPr="005E39DC" w:rsidRDefault="005E39DC" w:rsidP="005E39DC">
            <w:pPr>
              <w:rPr>
                <w:b/>
                <w:bCs/>
                <w:sz w:val="48"/>
                <w:szCs w:val="48"/>
              </w:rPr>
            </w:pPr>
            <w:r w:rsidRPr="005E39DC">
              <w:rPr>
                <w:b/>
                <w:bCs/>
                <w:sz w:val="48"/>
                <w:szCs w:val="48"/>
              </w:rPr>
              <w:t xml:space="preserve">Time: </w:t>
            </w:r>
            <w:r w:rsidR="00E42B4A">
              <w:rPr>
                <w:b/>
                <w:bCs/>
                <w:sz w:val="48"/>
                <w:szCs w:val="48"/>
              </w:rPr>
              <w:t>6 – 7:30 pm</w:t>
            </w:r>
          </w:p>
          <w:p w14:paraId="29819F0E" w14:textId="38762E28" w:rsidR="005E39DC" w:rsidRPr="005E39DC" w:rsidRDefault="005E39DC" w:rsidP="005E39DC">
            <w:r w:rsidRPr="005E39DC">
              <w:rPr>
                <w:b/>
                <w:bCs/>
                <w:sz w:val="48"/>
                <w:szCs w:val="48"/>
              </w:rPr>
              <w:t>Zoom Link:</w:t>
            </w:r>
            <w:r w:rsidR="00C668DD">
              <w:rPr>
                <w:b/>
                <w:bCs/>
                <w:sz w:val="48"/>
                <w:szCs w:val="48"/>
              </w:rPr>
              <w:br/>
            </w:r>
            <w:hyperlink r:id="rId11" w:history="1">
              <w:r w:rsidR="00C668DD" w:rsidRPr="00C668DD">
                <w:rPr>
                  <w:rStyle w:val="Hyperlink"/>
                  <w:color w:val="000000" w:themeColor="text1"/>
                </w:rPr>
                <w:t>https://csus.zoom.us/meeting/register/tZ0sf-mhqTopHddqZfMdPPFf0eMUjKIHNjYu</w:t>
              </w:r>
            </w:hyperlink>
          </w:p>
        </w:tc>
      </w:tr>
      <w:tr w:rsidR="00450A8F" w14:paraId="4C4CC951" w14:textId="77777777" w:rsidTr="0012584E">
        <w:trPr>
          <w:trHeight w:val="810"/>
        </w:trPr>
        <w:tc>
          <w:tcPr>
            <w:tcW w:w="10620" w:type="dxa"/>
            <w:gridSpan w:val="2"/>
            <w:vAlign w:val="bottom"/>
          </w:tcPr>
          <w:p w14:paraId="0E96DA99" w14:textId="59CB36B3" w:rsidR="00450A8F" w:rsidRDefault="00450A8F" w:rsidP="004261BC"/>
        </w:tc>
      </w:tr>
    </w:tbl>
    <w:p w14:paraId="38D408EF" w14:textId="7C5B6A9A" w:rsidR="005A20B8" w:rsidRDefault="002E025E" w:rsidP="00795A6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1598EB" wp14:editId="7ACEB7EA">
                <wp:simplePos x="0" y="0"/>
                <wp:positionH relativeFrom="column">
                  <wp:posOffset>344805</wp:posOffset>
                </wp:positionH>
                <wp:positionV relativeFrom="paragraph">
                  <wp:posOffset>468630</wp:posOffset>
                </wp:positionV>
                <wp:extent cx="914400" cy="409575"/>
                <wp:effectExtent l="0" t="0" r="158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071D7" w14:textId="4F068953" w:rsidR="002E025E" w:rsidRPr="002E025E" w:rsidRDefault="002E025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E025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 honest</w:t>
                            </w:r>
                            <w:r w:rsidRPr="002E025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conversation about the stressors of teenage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B" id="Text Box 1" o:spid="_x0000_s1027" type="#_x0000_t202" style="position:absolute;margin-left:27.15pt;margin-top:36.9pt;width:1in;height:32.25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" fillcolor="white [3201]" strokeweight=".5pt">
                <v:textbox>
                  <w:txbxContent>
                    <w:p w14:paraId="794071D7" w14:textId="4F068953" w:rsidR="002E025E" w:rsidRPr="002E025E" w:rsidRDefault="002E025E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E025E"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n honest</w:t>
                      </w:r>
                      <w:r w:rsidRPr="002E025E">
                        <w:rPr>
                          <w:b/>
                          <w:bCs/>
                          <w:sz w:val="48"/>
                          <w:szCs w:val="48"/>
                        </w:rPr>
                        <w:t xml:space="preserve"> conversation about the stressors of teenage life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0B8" w:rsidSect="004261BC">
      <w:pgSz w:w="12240" w:h="15840"/>
      <w:pgMar w:top="1152" w:right="1152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08E7" w14:textId="77777777" w:rsidR="00AD6378" w:rsidRDefault="00AD6378" w:rsidP="001C022D">
      <w:pPr>
        <w:spacing w:after="0" w:line="240" w:lineRule="auto"/>
      </w:pPr>
      <w:r>
        <w:separator/>
      </w:r>
    </w:p>
  </w:endnote>
  <w:endnote w:type="continuationSeparator" w:id="0">
    <w:p w14:paraId="4A071962" w14:textId="77777777" w:rsidR="00AD6378" w:rsidRDefault="00AD6378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 Hand 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1F29" w14:textId="77777777" w:rsidR="00AD6378" w:rsidRDefault="00AD6378" w:rsidP="001C022D">
      <w:pPr>
        <w:spacing w:after="0" w:line="240" w:lineRule="auto"/>
      </w:pPr>
      <w:r>
        <w:separator/>
      </w:r>
    </w:p>
  </w:footnote>
  <w:footnote w:type="continuationSeparator" w:id="0">
    <w:p w14:paraId="7D93EDE7" w14:textId="77777777" w:rsidR="00AD6378" w:rsidRDefault="00AD6378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5E39DC"/>
    <w:rsid w:val="00013B3B"/>
    <w:rsid w:val="000152F2"/>
    <w:rsid w:val="000850CC"/>
    <w:rsid w:val="000B7118"/>
    <w:rsid w:val="0012584E"/>
    <w:rsid w:val="001626C3"/>
    <w:rsid w:val="00165E29"/>
    <w:rsid w:val="00190555"/>
    <w:rsid w:val="001C022D"/>
    <w:rsid w:val="002B65AE"/>
    <w:rsid w:val="002E025E"/>
    <w:rsid w:val="003623A3"/>
    <w:rsid w:val="003630D0"/>
    <w:rsid w:val="003C1861"/>
    <w:rsid w:val="003D6F8B"/>
    <w:rsid w:val="00414455"/>
    <w:rsid w:val="004261BC"/>
    <w:rsid w:val="00450A8F"/>
    <w:rsid w:val="00526D1C"/>
    <w:rsid w:val="005A20B8"/>
    <w:rsid w:val="005E39DC"/>
    <w:rsid w:val="005F2CD0"/>
    <w:rsid w:val="006E35F2"/>
    <w:rsid w:val="0075411F"/>
    <w:rsid w:val="00795A6F"/>
    <w:rsid w:val="007A1EA5"/>
    <w:rsid w:val="00917E64"/>
    <w:rsid w:val="009B5111"/>
    <w:rsid w:val="00AD6378"/>
    <w:rsid w:val="00AD68CB"/>
    <w:rsid w:val="00AF1C6B"/>
    <w:rsid w:val="00C4351D"/>
    <w:rsid w:val="00C668DD"/>
    <w:rsid w:val="00D311B1"/>
    <w:rsid w:val="00DF387F"/>
    <w:rsid w:val="00E42B4A"/>
    <w:rsid w:val="00FA5A56"/>
    <w:rsid w:val="00FB662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D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6F"/>
    <w:pPr>
      <w:spacing w:line="192" w:lineRule="auto"/>
      <w:contextualSpacing/>
      <w:outlineLvl w:val="0"/>
    </w:pPr>
    <w:rPr>
      <w:sz w:val="132"/>
      <w:szCs w:val="1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1C6B"/>
    <w:pPr>
      <w:spacing w:after="0" w:line="156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F1C6B"/>
    <w:rPr>
      <w:rFonts w:asciiTheme="majorHAnsi" w:hAnsiTheme="majorHAnsi"/>
      <w:caps/>
      <w:color w:val="000000" w:themeColor="text1"/>
      <w:kern w:val="24"/>
      <w:sz w:val="132"/>
      <w:szCs w:val="1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95A6F"/>
    <w:rPr>
      <w:rFonts w:hAnsi="The Hand Black"/>
      <w:color w:val="000000" w:themeColor="text1"/>
      <w:kern w:val="24"/>
      <w:sz w:val="132"/>
      <w:szCs w:val="132"/>
    </w:rPr>
  </w:style>
  <w:style w:type="character" w:customStyle="1" w:styleId="Heading2Char">
    <w:name w:val="Heading 2 Char"/>
    <w:basedOn w:val="DefaultParagraphFont"/>
    <w:link w:val="Heading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NoSpacing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ceholderText">
    <w:name w:val="Placeholder Text"/>
    <w:basedOn w:val="DefaultParagraphFont"/>
    <w:uiPriority w:val="99"/>
    <w:semiHidden/>
    <w:rsid w:val="00795A6F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rsid w:val="00DF38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F387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rsid w:val="00DF387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2D"/>
    <w:rPr>
      <w:rFonts w:hAnsi="The Hand Black"/>
      <w:color w:val="000000" w:themeColor="text1"/>
      <w:kern w:val="24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668DD"/>
    <w:rPr>
      <w:color w:val="B2C1D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us.zoom.us/meeting/register/tZ0sf-mhqTopHddqZfMdPPFf0eMUjKIHNjY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f\AppData\Roaming\Microsoft\Templates\Block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Blocky event flyer.dotx</Template>
  <TotalTime>0</TotalTime>
  <Pages>1</Pages>
  <Words>68</Words>
  <Characters>336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2020-11-27T20:02:00Z</dcterms:created>
  <dcterms:modified xsi:type="dcterms:W3CDTF">2020-11-27T20:02:00Z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