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8F4" w:rsidRDefault="00BA08F4" w14:paraId="483A0CD7" w14:textId="40A97460"/>
    <w:p w:rsidRPr="000A338A" w:rsidR="000A338A" w:rsidP="000A338A" w:rsidRDefault="000A338A" w14:paraId="3FE24BA9" w14:textId="677D627E"/>
    <w:p w:rsidRPr="009F05D8" w:rsidR="000A338A" w:rsidP="000A338A" w:rsidRDefault="009F05D8" w14:paraId="27AAC253" w14:textId="375BF68A">
      <w:pPr>
        <w:rPr>
          <w:b/>
          <w:bCs/>
          <w:color w:val="FF0000"/>
        </w:rPr>
      </w:pPr>
      <w:bookmarkStart w:name="_Hlk204170835" w:id="0"/>
      <w:r w:rsidRPr="009F05D8">
        <w:rPr>
          <w:b/>
          <w:bCs/>
          <w:color w:val="FF0000"/>
        </w:rPr>
        <w:t>Place on College letterhead</w:t>
      </w:r>
    </w:p>
    <w:p w:rsidRPr="009F05D8" w:rsidR="009F05D8" w:rsidP="000A338A" w:rsidRDefault="009F05D8" w14:paraId="5E0DD51D" w14:textId="479835A4">
      <w:pPr>
        <w:rPr>
          <w:b/>
          <w:bCs/>
        </w:rPr>
      </w:pPr>
      <w:r w:rsidRPr="079BC0FD" w:rsidR="7CDB2D10">
        <w:rPr>
          <w:b w:val="1"/>
          <w:bCs w:val="1"/>
        </w:rPr>
        <w:t>Memo Template #1 – Based on Faculty Member’s Salary + Benefits</w:t>
      </w:r>
    </w:p>
    <w:p w:rsidR="079BC0FD" w:rsidP="079BC0FD" w:rsidRDefault="079BC0FD" w14:paraId="68B6118A" w14:textId="3AC2D355">
      <w:pPr>
        <w:spacing w:after="0" w:line="240" w:lineRule="auto"/>
      </w:pPr>
    </w:p>
    <w:p w:rsidR="00211B2C" w:rsidP="00FD410C" w:rsidRDefault="00211B2C" w14:paraId="070900E5" w14:textId="46FB2D32">
      <w:pPr>
        <w:spacing w:after="0" w:line="240" w:lineRule="auto"/>
      </w:pPr>
      <w:r>
        <w:t>TO:</w:t>
      </w:r>
      <w:r w:rsidR="009F05D8">
        <w:tab/>
      </w:r>
      <w:r w:rsidR="009F05D8">
        <w:tab/>
      </w:r>
      <w:r w:rsidRPr="009F05D8" w:rsidR="009F05D8">
        <w:rPr>
          <w:b/>
          <w:bCs/>
        </w:rPr>
        <w:t>Requester</w:t>
      </w:r>
      <w:r w:rsidR="009F05D8">
        <w:rPr>
          <w:b/>
          <w:bCs/>
        </w:rPr>
        <w:t xml:space="preserve"> Name</w:t>
      </w:r>
    </w:p>
    <w:p w:rsidR="00211B2C" w:rsidP="00211B2C" w:rsidRDefault="00211B2C" w14:paraId="7F740051" w14:textId="77777777">
      <w:pPr>
        <w:spacing w:after="0" w:line="240" w:lineRule="auto"/>
      </w:pPr>
    </w:p>
    <w:p w:rsidR="00211B2C" w:rsidP="00FD410C" w:rsidRDefault="00211B2C" w14:paraId="65FF787A" w14:textId="37CDF71B">
      <w:pPr>
        <w:spacing w:after="0" w:line="240" w:lineRule="auto"/>
      </w:pPr>
      <w:r>
        <w:t>FROM:</w:t>
      </w:r>
      <w:r w:rsidR="009F05D8">
        <w:tab/>
      </w:r>
      <w:r w:rsidR="009F05D8">
        <w:tab/>
      </w:r>
      <w:r w:rsidR="009F05D8">
        <w:rPr>
          <w:b/>
          <w:bCs/>
        </w:rPr>
        <w:t>College Resource Analyst</w:t>
      </w:r>
    </w:p>
    <w:p w:rsidR="00211B2C" w:rsidP="00211B2C" w:rsidRDefault="00211B2C" w14:paraId="14BDBF2F" w14:textId="77777777">
      <w:pPr>
        <w:spacing w:after="0" w:line="240" w:lineRule="auto"/>
      </w:pPr>
    </w:p>
    <w:p w:rsidR="00211B2C" w:rsidP="00211B2C" w:rsidRDefault="00211B2C" w14:paraId="4E5C1FE7" w14:textId="52001DEB">
      <w:pPr>
        <w:spacing w:after="0" w:line="240" w:lineRule="auto"/>
      </w:pPr>
      <w:r>
        <w:t xml:space="preserve">DATE: </w:t>
      </w:r>
      <w:r w:rsidR="009F05D8">
        <w:tab/>
      </w:r>
      <w:r w:rsidR="009F05D8">
        <w:tab/>
      </w:r>
      <w:r w:rsidRPr="009F05D8" w:rsidR="009F05D8">
        <w:rPr>
          <w:b/>
          <w:bCs/>
        </w:rPr>
        <w:t xml:space="preserve">Date Routing </w:t>
      </w:r>
      <w:r w:rsidR="009F05D8">
        <w:rPr>
          <w:b/>
          <w:bCs/>
        </w:rPr>
        <w:t xml:space="preserve">Release Time Request Packet </w:t>
      </w:r>
      <w:r w:rsidRPr="009F05D8" w:rsidR="009F05D8">
        <w:rPr>
          <w:b/>
          <w:bCs/>
        </w:rPr>
        <w:t>Via Adobe Sign</w:t>
      </w:r>
    </w:p>
    <w:p w:rsidR="00211B2C" w:rsidP="00211B2C" w:rsidRDefault="00211B2C" w14:paraId="3F40B2BD" w14:textId="77777777">
      <w:pPr>
        <w:spacing w:after="0" w:line="240" w:lineRule="auto"/>
      </w:pPr>
    </w:p>
    <w:p w:rsidR="00211B2C" w:rsidP="00211B2C" w:rsidRDefault="00211B2C" w14:paraId="3015E3FD" w14:textId="562A8C5B">
      <w:pPr>
        <w:spacing w:after="0" w:line="240" w:lineRule="auto"/>
      </w:pPr>
      <w:r>
        <w:t>SUBJECT:</w:t>
      </w:r>
      <w:r w:rsidR="009F05D8">
        <w:tab/>
      </w:r>
      <w:r w:rsidR="009F05D8">
        <w:rPr>
          <w:b/>
          <w:bCs/>
        </w:rPr>
        <w:t>Release Time Request for Semester Year - Faculty Name</w:t>
      </w:r>
    </w:p>
    <w:p w:rsidR="00211B2C" w:rsidP="00211B2C" w:rsidRDefault="00211B2C" w14:paraId="52D826E4" w14:textId="77777777">
      <w:pPr>
        <w:spacing w:after="0" w:line="240" w:lineRule="auto"/>
      </w:pPr>
    </w:p>
    <w:p w:rsidR="000A338A" w:rsidP="000A338A" w:rsidRDefault="009F05D8" w14:paraId="2971E953" w14:textId="38F0A0FD">
      <w:pPr>
        <w:tabs>
          <w:tab w:val="left" w:pos="720"/>
        </w:tabs>
      </w:pPr>
      <w:r w:rsidR="7CDB2D10">
        <w:rPr/>
        <w:t xml:space="preserve">The attached salary projections cannot be considered final until all </w:t>
      </w:r>
      <w:r w:rsidR="7CDB2D10">
        <w:rPr/>
        <w:t>possible salary</w:t>
      </w:r>
      <w:r w:rsidR="7CDB2D10">
        <w:rPr/>
        <w:t xml:space="preserve"> and/or benefits rate adjustments have been finalized.  </w:t>
      </w:r>
      <w:r w:rsidRPr="079BC0FD" w:rsidR="7CDB2D10">
        <w:rPr>
          <w:highlight w:val="yellow"/>
        </w:rPr>
        <w:t xml:space="preserve">Please ensure you have flexibility to cover any </w:t>
      </w:r>
      <w:r w:rsidRPr="079BC0FD" w:rsidR="7CDB2D10">
        <w:rPr>
          <w:highlight w:val="yellow"/>
        </w:rPr>
        <w:t>additional</w:t>
      </w:r>
      <w:r w:rsidRPr="079BC0FD" w:rsidR="7CDB2D10">
        <w:rPr>
          <w:highlight w:val="yellow"/>
        </w:rPr>
        <w:t xml:space="preserve"> </w:t>
      </w:r>
      <w:r w:rsidRPr="079BC0FD" w:rsidR="725C6D53">
        <w:rPr>
          <w:highlight w:val="yellow"/>
        </w:rPr>
        <w:t>costs resulting from salary and benefits rate adjustments</w:t>
      </w:r>
      <w:r w:rsidRPr="079BC0FD" w:rsidR="621672EA">
        <w:rPr>
          <w:highlight w:val="yellow"/>
        </w:rPr>
        <w:t>.</w:t>
      </w:r>
      <w:r w:rsidR="621672EA">
        <w:rPr/>
        <w:t xml:space="preserve">  C</w:t>
      </w:r>
      <w:r w:rsidR="7CDB2D10">
        <w:rPr/>
        <w:t>onsult with the College Resource Analyst for updates to the projected costs.</w:t>
      </w:r>
    </w:p>
    <w:p w:rsidR="009F05D8" w:rsidP="000A338A" w:rsidRDefault="009F05D8" w14:paraId="5E38727B" w14:textId="5CC0CF8B">
      <w:pPr>
        <w:tabs>
          <w:tab w:val="left" w:pos="720"/>
        </w:tabs>
        <w:rPr>
          <w:b/>
          <w:bCs/>
          <w:color w:val="FF0000"/>
        </w:rPr>
      </w:pPr>
      <w:r w:rsidRPr="009F05D8">
        <w:rPr>
          <w:b/>
          <w:bCs/>
          <w:color w:val="FF0000"/>
        </w:rPr>
        <w:t>If you do not wish to proceed with this request, please decline the Adobe Sign Transaction.</w:t>
      </w:r>
    </w:p>
    <w:p w:rsidRPr="0022187B" w:rsidR="0022187B" w:rsidP="000A338A" w:rsidRDefault="0022187B" w14:paraId="6BE6FD48" w14:textId="77777777">
      <w:pPr>
        <w:tabs>
          <w:tab w:val="left" w:pos="720"/>
        </w:tabs>
        <w:rPr>
          <w:b/>
          <w:bCs/>
          <w:color w:val="FF0000"/>
        </w:rPr>
      </w:pPr>
    </w:p>
    <w:p w:rsidR="00FD410C" w:rsidP="009F05D8" w:rsidRDefault="009F05D8" w14:paraId="2236A373" w14:textId="4A295625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9F05D8" w:rsidP="009F05D8" w:rsidRDefault="009F05D8" w14:paraId="6913C90A" w14:textId="273CC93C">
      <w:pPr>
        <w:tabs>
          <w:tab w:val="left" w:pos="720"/>
        </w:tabs>
        <w:spacing w:after="0"/>
      </w:pPr>
      <w:r>
        <w:t>Requester Signature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9F05D8" w:rsidP="009F05D8" w:rsidRDefault="0022187B" w14:paraId="6200C3E8" w14:textId="3FA5EA61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079BC0FD" w:rsidR="621672EA">
        <w:rPr>
          <w:i w:val="1"/>
          <w:iCs w:val="1"/>
          <w:color w:val="FF0000"/>
          <w:sz w:val="18"/>
          <w:szCs w:val="18"/>
        </w:rPr>
        <w:t>Your signature indicates confirmation of funds available for this release time and that you wish to move forward with this request.</w:t>
      </w:r>
    </w:p>
    <w:p w:rsidR="079BC0FD" w:rsidP="079BC0FD" w:rsidRDefault="079BC0FD" w14:paraId="1F0C00EE" w14:textId="1CF217A0">
      <w:pPr>
        <w:tabs>
          <w:tab w:val="left" w:leader="none" w:pos="720"/>
        </w:tabs>
        <w:spacing w:after="0"/>
      </w:pPr>
    </w:p>
    <w:p w:rsidR="009F05D8" w:rsidP="009F05D8" w:rsidRDefault="009F05D8" w14:paraId="5FBEE2D1" w14:textId="5FA9EB39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9F05D8" w:rsidP="009F05D8" w:rsidRDefault="009F05D8" w14:paraId="433F801F" w14:textId="41BC2DE2">
      <w:pPr>
        <w:tabs>
          <w:tab w:val="left" w:pos="720"/>
        </w:tabs>
        <w:spacing w:after="0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22187B" w:rsidP="0022187B" w:rsidRDefault="0022187B" w14:paraId="593D8BC9" w14:textId="292889B1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0022187B">
        <w:rPr>
          <w:i/>
          <w:iCs/>
          <w:color w:val="FF0000"/>
          <w:sz w:val="18"/>
          <w:szCs w:val="18"/>
        </w:rPr>
        <w:t>Your signature indicates that you wish to move forward with this request.</w:t>
      </w:r>
    </w:p>
    <w:p w:rsidR="009F05D8" w:rsidP="009F05D8" w:rsidRDefault="009F05D8" w14:paraId="113E9FF0" w14:textId="77777777">
      <w:pPr>
        <w:tabs>
          <w:tab w:val="left" w:pos="720"/>
        </w:tabs>
        <w:spacing w:after="0"/>
      </w:pPr>
    </w:p>
    <w:p w:rsidR="009F05D8" w:rsidP="009F05D8" w:rsidRDefault="009F05D8" w14:paraId="63554C34" w14:textId="52689590">
      <w:pPr>
        <w:tabs>
          <w:tab w:val="left" w:pos="720"/>
        </w:tabs>
        <w:spacing w:after="0"/>
      </w:pPr>
      <w:r>
        <w:t>______________________________________</w:t>
      </w:r>
      <w:r>
        <w:tab/>
      </w:r>
      <w:r>
        <w:tab/>
      </w:r>
      <w:r>
        <w:t>_______________________</w:t>
      </w:r>
    </w:p>
    <w:p w:rsidR="009F05D8" w:rsidP="009F05D8" w:rsidRDefault="009F05D8" w14:paraId="2D90B20C" w14:textId="20406BF6">
      <w:pPr>
        <w:tabs>
          <w:tab w:val="left" w:pos="720"/>
        </w:tabs>
        <w:spacing w:after="0"/>
      </w:pPr>
      <w:r>
        <w:t>Department Chair Signature</w:t>
      </w:r>
      <w:r>
        <w:tab/>
      </w:r>
      <w:r>
        <w:tab/>
      </w:r>
      <w:r>
        <w:tab/>
      </w:r>
      <w:r>
        <w:tab/>
      </w:r>
      <w:r>
        <w:t>Date</w:t>
      </w:r>
    </w:p>
    <w:p w:rsidRPr="0022187B" w:rsidR="0022187B" w:rsidP="0022187B" w:rsidRDefault="0022187B" w14:paraId="45B28696" w14:textId="64790C1F">
      <w:pPr>
        <w:tabs>
          <w:tab w:val="left" w:pos="720"/>
        </w:tabs>
        <w:spacing w:after="0"/>
        <w:rPr>
          <w:i/>
          <w:iCs/>
          <w:color w:val="FF0000"/>
          <w:sz w:val="18"/>
          <w:szCs w:val="18"/>
        </w:rPr>
      </w:pPr>
      <w:r w:rsidRPr="0022187B">
        <w:rPr>
          <w:i/>
          <w:iCs/>
          <w:color w:val="FF0000"/>
          <w:sz w:val="18"/>
          <w:szCs w:val="18"/>
        </w:rPr>
        <w:t xml:space="preserve">Your signature indicates </w:t>
      </w:r>
      <w:r>
        <w:rPr>
          <w:i/>
          <w:iCs/>
          <w:color w:val="FF0000"/>
          <w:sz w:val="18"/>
          <w:szCs w:val="18"/>
        </w:rPr>
        <w:t>approval of this request</w:t>
      </w:r>
      <w:r w:rsidRPr="0022187B">
        <w:rPr>
          <w:i/>
          <w:iCs/>
          <w:color w:val="FF0000"/>
          <w:sz w:val="18"/>
          <w:szCs w:val="18"/>
        </w:rPr>
        <w:t>.</w:t>
      </w:r>
    </w:p>
    <w:p w:rsidR="009F05D8" w:rsidP="000A338A" w:rsidRDefault="009F05D8" w14:paraId="28A63E03" w14:textId="77777777">
      <w:pPr>
        <w:tabs>
          <w:tab w:val="left" w:pos="720"/>
        </w:tabs>
      </w:pPr>
    </w:p>
    <w:p w:rsidR="009F05D8" w:rsidP="000A338A" w:rsidRDefault="009F05D8" w14:paraId="5B8F90CE" w14:textId="0827AD6C">
      <w:pPr>
        <w:tabs>
          <w:tab w:val="left" w:pos="720"/>
        </w:tabs>
      </w:pPr>
      <w:r w:rsidR="00FD410C">
        <w:rPr/>
        <w:t>Thank you.</w:t>
      </w:r>
      <w:bookmarkEnd w:id="0"/>
    </w:p>
    <w:p w:rsidR="009F05D8" w:rsidP="000A338A" w:rsidRDefault="009F05D8" w14:paraId="4CCD3391" w14:textId="0F451AB0">
      <w:pPr>
        <w:tabs>
          <w:tab w:val="left" w:pos="720"/>
        </w:tabs>
      </w:pPr>
      <w:r>
        <w:t xml:space="preserve">cc: </w:t>
      </w:r>
      <w:r w:rsidR="00436BB9">
        <w:tab/>
      </w:r>
      <w:r w:rsidR="00436BB9">
        <w:t>Department Staff</w:t>
      </w:r>
    </w:p>
    <w:p w:rsidRPr="000A338A" w:rsidR="00436BB9" w:rsidP="000A338A" w:rsidRDefault="00436BB9" w14:paraId="6FF3CD26" w14:textId="2C57A8AF">
      <w:pPr>
        <w:tabs>
          <w:tab w:val="left" w:pos="720"/>
        </w:tabs>
      </w:pPr>
      <w:r>
        <w:tab/>
      </w:r>
      <w:r>
        <w:t>OFS Analyst</w:t>
      </w:r>
    </w:p>
    <w:sectPr w:rsidRPr="000A338A" w:rsidR="00436BB9" w:rsidSect="00023932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38A" w:rsidP="00FB225F" w:rsidRDefault="000A338A" w14:paraId="59A7BC66" w14:textId="77777777">
      <w:r>
        <w:separator/>
      </w:r>
    </w:p>
  </w:endnote>
  <w:endnote w:type="continuationSeparator" w:id="0">
    <w:p w:rsidR="000A338A" w:rsidP="00FB225F" w:rsidRDefault="000A338A" w14:paraId="1F87CC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38A" w:rsidP="00FB225F" w:rsidRDefault="000A338A" w14:paraId="760B6506" w14:textId="77777777">
      <w:r>
        <w:separator/>
      </w:r>
    </w:p>
  </w:footnote>
  <w:footnote w:type="continuationSeparator" w:id="0">
    <w:p w:rsidR="000A338A" w:rsidP="00FB225F" w:rsidRDefault="000A338A" w14:paraId="73CC50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5F" w:rsidRDefault="00FB225F" w14:paraId="41182194" w14:textId="36CED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CB"/>
    <w:multiLevelType w:val="hybridMultilevel"/>
    <w:tmpl w:val="D7BE34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5527AD5"/>
    <w:multiLevelType w:val="hybridMultilevel"/>
    <w:tmpl w:val="1DF6B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8A"/>
    <w:rsid w:val="00023932"/>
    <w:rsid w:val="000A338A"/>
    <w:rsid w:val="00111CF5"/>
    <w:rsid w:val="00211B2C"/>
    <w:rsid w:val="0022187B"/>
    <w:rsid w:val="00331961"/>
    <w:rsid w:val="00436BB9"/>
    <w:rsid w:val="004441BE"/>
    <w:rsid w:val="00452083"/>
    <w:rsid w:val="004B0930"/>
    <w:rsid w:val="004D618C"/>
    <w:rsid w:val="005725F9"/>
    <w:rsid w:val="006632B1"/>
    <w:rsid w:val="006932C9"/>
    <w:rsid w:val="00723EB1"/>
    <w:rsid w:val="0078231A"/>
    <w:rsid w:val="008776F6"/>
    <w:rsid w:val="00897C2F"/>
    <w:rsid w:val="009F05D8"/>
    <w:rsid w:val="00B94DDC"/>
    <w:rsid w:val="00BA08F4"/>
    <w:rsid w:val="00BF66E1"/>
    <w:rsid w:val="00C63F76"/>
    <w:rsid w:val="00CF18DB"/>
    <w:rsid w:val="00D20C8D"/>
    <w:rsid w:val="00DA2C91"/>
    <w:rsid w:val="00DA4CA6"/>
    <w:rsid w:val="00E45B10"/>
    <w:rsid w:val="00F92560"/>
    <w:rsid w:val="00FB225F"/>
    <w:rsid w:val="00FD410C"/>
    <w:rsid w:val="079BC0FD"/>
    <w:rsid w:val="1D7B0B92"/>
    <w:rsid w:val="2B0ACF9C"/>
    <w:rsid w:val="5D54611D"/>
    <w:rsid w:val="621672EA"/>
    <w:rsid w:val="70D47EE7"/>
    <w:rsid w:val="725C6D53"/>
    <w:rsid w:val="7CD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551DF4"/>
  <w15:chartTrackingRefBased/>
  <w15:docId w15:val="{F95882AA-1441-47B6-93A6-51F6103BA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1B2C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25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FB225F"/>
  </w:style>
  <w:style w:type="paragraph" w:styleId="Footer">
    <w:name w:val="footer"/>
    <w:basedOn w:val="Normal"/>
    <w:link w:val="FooterChar"/>
    <w:uiPriority w:val="99"/>
    <w:unhideWhenUsed/>
    <w:rsid w:val="00FB225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FB225F"/>
  </w:style>
  <w:style w:type="paragraph" w:styleId="NormalWeb">
    <w:name w:val="Normal (Web)"/>
    <w:basedOn w:val="Normal"/>
    <w:uiPriority w:val="99"/>
    <w:semiHidden/>
    <w:unhideWhenUsed/>
    <w:rsid w:val="0033196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33196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erl\Downloads\Academic%20Affairs%20E-Letterhead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2B2F7E71E846BEE650597C4DEE23" ma:contentTypeVersion="0" ma:contentTypeDescription="Create a new document." ma:contentTypeScope="" ma:versionID="26a0594129db1604f651f13a8555b1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B7BA4-DD5B-4223-BE0B-4B0216CE85F7}"/>
</file>

<file path=customXml/itemProps2.xml><?xml version="1.0" encoding="utf-8"?>
<ds:datastoreItem xmlns:ds="http://schemas.openxmlformats.org/officeDocument/2006/customXml" ds:itemID="{046AD8B6-B73C-4C78-B832-4630B160FBA7}"/>
</file>

<file path=customXml/itemProps3.xml><?xml version="1.0" encoding="utf-8"?>
<ds:datastoreItem xmlns:ds="http://schemas.openxmlformats.org/officeDocument/2006/customXml" ds:itemID="{EFEA905A-4F36-46AC-95BC-277671111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Academic Affairs E-Letterhead.dotx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Arao, Bena</dc:creator>
  <cp:keywords/>
  <dc:description/>
  <cp:lastModifiedBy>Barber, Leigh</cp:lastModifiedBy>
  <cp:revision>6</cp:revision>
  <cp:lastPrinted>2024-03-26T23:45:00Z</cp:lastPrinted>
  <dcterms:created xsi:type="dcterms:W3CDTF">2025-07-23T21:03:00Z</dcterms:created>
  <dcterms:modified xsi:type="dcterms:W3CDTF">2025-07-29T15:08:49Z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0x01010054C92B2F7E71E846BEE650597C4DEE23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